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86728" w14:textId="77777777" w:rsidR="00E00F8E" w:rsidRPr="00E00F8E" w:rsidRDefault="00E00F8E" w:rsidP="00E00F8E">
      <w:pPr>
        <w:pStyle w:val="SAGEBodyText"/>
        <w:jc w:val="both"/>
        <w:rPr>
          <w:sz w:val="20"/>
          <w:szCs w:val="20"/>
        </w:rPr>
      </w:pPr>
      <w:r w:rsidRPr="00E00F8E">
        <w:rPr>
          <w:sz w:val="20"/>
          <w:szCs w:val="20"/>
        </w:rPr>
        <w:t xml:space="preserve">Thank you for your interest in contributing to open source software projects (“Projects”) made available by The Sage Group Plc and/or its affiliates (“SAGE”). </w:t>
      </w:r>
      <w:r w:rsidRPr="006E2D4E">
        <w:rPr>
          <w:sz w:val="20"/>
          <w:szCs w:val="20"/>
        </w:rPr>
        <w:t>In order to clarify the intellectual property license</w:t>
      </w:r>
      <w:r w:rsidRPr="00E00F8E">
        <w:rPr>
          <w:sz w:val="20"/>
          <w:szCs w:val="20"/>
        </w:rPr>
        <w:t xml:space="preserve"> </w:t>
      </w:r>
      <w:r w:rsidRPr="006E2D4E">
        <w:rPr>
          <w:sz w:val="20"/>
          <w:szCs w:val="20"/>
        </w:rPr>
        <w:t xml:space="preserve">granted with Contributions from any person or entity, </w:t>
      </w:r>
      <w:r w:rsidRPr="00E00F8E">
        <w:rPr>
          <w:sz w:val="20"/>
          <w:szCs w:val="20"/>
        </w:rPr>
        <w:t xml:space="preserve">SAGE must have a Contributor License </w:t>
      </w:r>
      <w:r w:rsidRPr="006E2D4E">
        <w:rPr>
          <w:sz w:val="20"/>
          <w:szCs w:val="20"/>
        </w:rPr>
        <w:t>Agreement ("CLA") on file that has</w:t>
      </w:r>
      <w:r w:rsidRPr="00E00F8E">
        <w:rPr>
          <w:sz w:val="20"/>
          <w:szCs w:val="20"/>
        </w:rPr>
        <w:t xml:space="preserve"> </w:t>
      </w:r>
      <w:r w:rsidRPr="006E2D4E">
        <w:rPr>
          <w:sz w:val="20"/>
          <w:szCs w:val="20"/>
        </w:rPr>
        <w:t>been signed by each Contributor, indicating agreement to the license</w:t>
      </w:r>
      <w:r w:rsidRPr="00E00F8E">
        <w:rPr>
          <w:sz w:val="20"/>
          <w:szCs w:val="20"/>
        </w:rPr>
        <w:t xml:space="preserve"> </w:t>
      </w:r>
      <w:r w:rsidR="00CD71CF">
        <w:rPr>
          <w:sz w:val="20"/>
          <w:szCs w:val="20"/>
        </w:rPr>
        <w:t>terms below. This CLA</w:t>
      </w:r>
      <w:r w:rsidRPr="006E2D4E">
        <w:rPr>
          <w:sz w:val="20"/>
          <w:szCs w:val="20"/>
        </w:rPr>
        <w:t xml:space="preserve"> is for your protection as a Contributor as</w:t>
      </w:r>
      <w:r w:rsidRPr="00E00F8E">
        <w:rPr>
          <w:sz w:val="20"/>
          <w:szCs w:val="20"/>
        </w:rPr>
        <w:t xml:space="preserve"> well as the protection of SAGE</w:t>
      </w:r>
      <w:r w:rsidRPr="006E2D4E">
        <w:rPr>
          <w:sz w:val="20"/>
          <w:szCs w:val="20"/>
        </w:rPr>
        <w:t xml:space="preserve"> and its users; it does not</w:t>
      </w:r>
      <w:r w:rsidRPr="00E00F8E">
        <w:rPr>
          <w:sz w:val="20"/>
          <w:szCs w:val="20"/>
        </w:rPr>
        <w:t xml:space="preserve"> </w:t>
      </w:r>
      <w:r w:rsidRPr="006E2D4E">
        <w:rPr>
          <w:sz w:val="20"/>
          <w:szCs w:val="20"/>
        </w:rPr>
        <w:t>change your rights to use your own Contr</w:t>
      </w:r>
      <w:r w:rsidRPr="00E00F8E">
        <w:rPr>
          <w:sz w:val="20"/>
          <w:szCs w:val="20"/>
        </w:rPr>
        <w:t>ibutions for any other purpose</w:t>
      </w:r>
      <w:r w:rsidR="003007E0">
        <w:rPr>
          <w:sz w:val="20"/>
          <w:szCs w:val="20"/>
        </w:rPr>
        <w:t>.</w:t>
      </w:r>
    </w:p>
    <w:p w14:paraId="230A4612" w14:textId="77777777" w:rsidR="00E00F8E" w:rsidRPr="00E00F8E" w:rsidRDefault="00E00F8E" w:rsidP="00E00F8E">
      <w:pPr>
        <w:pStyle w:val="SAGEBodyText"/>
        <w:jc w:val="both"/>
        <w:rPr>
          <w:sz w:val="20"/>
          <w:szCs w:val="20"/>
        </w:rPr>
      </w:pPr>
      <w:r w:rsidRPr="00E00F8E">
        <w:rPr>
          <w:sz w:val="20"/>
          <w:szCs w:val="20"/>
        </w:rPr>
        <w:t xml:space="preserve">If you agree to be bound by these terms, fill in the information requested in the table below and sign the CLA where indicated below. </w:t>
      </w:r>
      <w:r w:rsidR="003007E0">
        <w:rPr>
          <w:sz w:val="20"/>
          <w:szCs w:val="20"/>
        </w:rPr>
        <w:t>T</w:t>
      </w:r>
      <w:r w:rsidRPr="006E2D4E">
        <w:rPr>
          <w:sz w:val="20"/>
          <w:szCs w:val="20"/>
        </w:rPr>
        <w:t>hen</w:t>
      </w:r>
      <w:r w:rsidR="003007E0">
        <w:rPr>
          <w:sz w:val="20"/>
          <w:szCs w:val="20"/>
        </w:rPr>
        <w:t>,</w:t>
      </w:r>
      <w:r w:rsidRPr="006E2D4E">
        <w:rPr>
          <w:sz w:val="20"/>
          <w:szCs w:val="20"/>
        </w:rPr>
        <w:t xml:space="preserve"> scan</w:t>
      </w:r>
      <w:r w:rsidRPr="00E00F8E">
        <w:rPr>
          <w:sz w:val="20"/>
          <w:szCs w:val="20"/>
        </w:rPr>
        <w:t xml:space="preserve"> a</w:t>
      </w:r>
      <w:r w:rsidRPr="006E2D4E">
        <w:rPr>
          <w:sz w:val="20"/>
          <w:szCs w:val="20"/>
        </w:rPr>
        <w:t>nd email a pdf file of this</w:t>
      </w:r>
      <w:r w:rsidRPr="00E00F8E">
        <w:rPr>
          <w:sz w:val="20"/>
          <w:szCs w:val="20"/>
        </w:rPr>
        <w:t xml:space="preserve"> CLA </w:t>
      </w:r>
      <w:r w:rsidRPr="006E2D4E">
        <w:rPr>
          <w:sz w:val="20"/>
          <w:szCs w:val="20"/>
        </w:rPr>
        <w:t>to</w:t>
      </w:r>
      <w:r w:rsidRPr="00E00F8E">
        <w:rPr>
          <w:sz w:val="20"/>
          <w:szCs w:val="20"/>
        </w:rPr>
        <w:t xml:space="preserve"> </w:t>
      </w:r>
      <w:permStart w:id="35464404" w:edGrp="everyone"/>
      <w:r w:rsidR="00AD6254">
        <w:rPr>
          <w:sz w:val="20"/>
          <w:szCs w:val="20"/>
        </w:rPr>
        <w:fldChar w:fldCharType="begin"/>
      </w:r>
      <w:r w:rsidR="00AD6254">
        <w:rPr>
          <w:sz w:val="20"/>
          <w:szCs w:val="20"/>
        </w:rPr>
        <w:instrText xml:space="preserve"> HYPERLINK "mailto:sageoneplatform@sage.com" </w:instrText>
      </w:r>
      <w:r w:rsidR="00AD6254">
        <w:rPr>
          <w:sz w:val="20"/>
          <w:szCs w:val="20"/>
        </w:rPr>
      </w:r>
      <w:r w:rsidR="00AD6254">
        <w:rPr>
          <w:sz w:val="20"/>
          <w:szCs w:val="20"/>
        </w:rPr>
        <w:fldChar w:fldCharType="separate"/>
      </w:r>
      <w:r w:rsidR="00AD6254" w:rsidRPr="00C67C93">
        <w:rPr>
          <w:rStyle w:val="Hyperlink"/>
          <w:sz w:val="20"/>
          <w:szCs w:val="20"/>
        </w:rPr>
        <w:t>sageoneplatform@sage.com</w:t>
      </w:r>
      <w:r w:rsidR="00AD6254">
        <w:rPr>
          <w:sz w:val="20"/>
          <w:szCs w:val="20"/>
        </w:rPr>
        <w:fldChar w:fldCharType="end"/>
      </w:r>
      <w:r w:rsidR="00AD6254">
        <w:rPr>
          <w:sz w:val="20"/>
          <w:szCs w:val="20"/>
        </w:rPr>
        <w:t xml:space="preserve">. </w:t>
      </w:r>
      <w:permEnd w:id="35464404"/>
      <w:r w:rsidRPr="00E00F8E">
        <w:rPr>
          <w:sz w:val="20"/>
          <w:szCs w:val="20"/>
        </w:rPr>
        <w:t xml:space="preserve">Read this agreement carefully before signing </w:t>
      </w:r>
      <w:r w:rsidRPr="006E2D4E">
        <w:rPr>
          <w:sz w:val="20"/>
          <w:szCs w:val="20"/>
        </w:rPr>
        <w:t>and keep a copy for your records.</w:t>
      </w:r>
      <w:r w:rsidRPr="00E00F8E">
        <w:rPr>
          <w:sz w:val="20"/>
          <w:szCs w:val="20"/>
        </w:rPr>
        <w:t xml:space="preserve"> These terms and conditions constitute a binding legal agreement</w:t>
      </w:r>
      <w:bookmarkStart w:id="0" w:name="_GoBack"/>
      <w:bookmarkEnd w:id="0"/>
      <w:r w:rsidRPr="00E00F8E">
        <w:rPr>
          <w:sz w:val="20"/>
          <w:szCs w:val="20"/>
        </w:rPr>
        <w:t>.</w:t>
      </w:r>
    </w:p>
    <w:p w14:paraId="5C2EE087" w14:textId="77777777" w:rsidR="00E00F8E" w:rsidRPr="00E00F8E" w:rsidRDefault="00E00F8E" w:rsidP="00E00F8E">
      <w:pPr>
        <w:pStyle w:val="SAGESubhead"/>
        <w:rPr>
          <w:sz w:val="20"/>
          <w:szCs w:val="20"/>
        </w:rPr>
      </w:pPr>
      <w:r w:rsidRPr="00E00F8E">
        <w:rPr>
          <w:sz w:val="20"/>
          <w:szCs w:val="20"/>
        </w:rPr>
        <w:t>Definitions.</w:t>
      </w:r>
    </w:p>
    <w:p w14:paraId="0D687988" w14:textId="77777777" w:rsidR="00E00F8E" w:rsidRPr="00E00F8E" w:rsidRDefault="00E00F8E" w:rsidP="00E00F8E">
      <w:pPr>
        <w:pStyle w:val="SAGEBodyText"/>
        <w:jc w:val="both"/>
        <w:rPr>
          <w:sz w:val="20"/>
          <w:szCs w:val="20"/>
        </w:rPr>
      </w:pPr>
      <w:r w:rsidRPr="00E00F8E">
        <w:rPr>
          <w:sz w:val="20"/>
          <w:szCs w:val="20"/>
        </w:rPr>
        <w:t xml:space="preserve">"You" (or "Your") shall mean the copyright owner or legal entity authorized by the copyright owner that is making this CLA </w:t>
      </w:r>
      <w:r w:rsidR="00547F1B">
        <w:rPr>
          <w:sz w:val="20"/>
          <w:szCs w:val="20"/>
        </w:rPr>
        <w:t xml:space="preserve">with </w:t>
      </w:r>
      <w:r w:rsidRPr="00E00F8E">
        <w:rPr>
          <w:sz w:val="20"/>
          <w:szCs w:val="20"/>
        </w:rPr>
        <w:t>SAGE. For legal entities, the entity making Contributions and all other entities that control, are controlled by or are under common control with that entity are considered to be a single contributor. For the purposes of this definition, "control" means (i) the power, direct or indirect, to cause the direction or management of such entity, whether by contract or otherwise, or (ii) ownership of fifty percent (50%) or more of the outstanding shares, or (iii) beneficial ownership of such entity.</w:t>
      </w:r>
    </w:p>
    <w:p w14:paraId="7C0B0BC0" w14:textId="77777777" w:rsidR="00E00F8E" w:rsidRPr="00E00F8E" w:rsidRDefault="00E00F8E" w:rsidP="00E00F8E">
      <w:pPr>
        <w:pStyle w:val="SAGEBodyText"/>
        <w:jc w:val="both"/>
        <w:rPr>
          <w:sz w:val="20"/>
          <w:szCs w:val="20"/>
        </w:rPr>
      </w:pPr>
      <w:r w:rsidRPr="00E00F8E">
        <w:rPr>
          <w:sz w:val="20"/>
          <w:szCs w:val="20"/>
        </w:rPr>
        <w:t xml:space="preserve">  "Contributions" shall mean any source code, object code, bug fixes, configuration changes, tools, specifications, documentation, data, materials, feedback, information or other works of authorship that you submit or have submitted, in any form and in any manner, to SAGE in respect of any of the Projects. For the purposes of this definition, "submitted" means any form of electronic, verbal, or written communication sent to SAGE or its representatives, including but not limited to communication on electronic mailing lists, source code control systems, and issue tracking systems that are managed by, or on behalf of, SAGE for the purpose of discussing and improving the Projects, but excluding communication that is conspicuously marked or otherwise designated in writing by You as "Not a Contribution."</w:t>
      </w:r>
    </w:p>
    <w:p w14:paraId="4ECED18A" w14:textId="77777777" w:rsidR="00E00F8E" w:rsidRPr="00E00F8E" w:rsidRDefault="00E00F8E" w:rsidP="00E00F8E">
      <w:pPr>
        <w:pStyle w:val="SAGESubhead"/>
        <w:rPr>
          <w:sz w:val="20"/>
          <w:szCs w:val="20"/>
        </w:rPr>
      </w:pPr>
      <w:r w:rsidRPr="00E00F8E">
        <w:rPr>
          <w:sz w:val="20"/>
          <w:szCs w:val="20"/>
        </w:rPr>
        <w:t>Copyright License.</w:t>
      </w:r>
    </w:p>
    <w:p w14:paraId="6F4980A8" w14:textId="77777777" w:rsidR="00E00F8E" w:rsidRPr="00E00F8E" w:rsidRDefault="00E00F8E" w:rsidP="00E00F8E">
      <w:pPr>
        <w:pStyle w:val="SAGEBodyText"/>
        <w:jc w:val="both"/>
        <w:rPr>
          <w:sz w:val="20"/>
          <w:szCs w:val="20"/>
        </w:rPr>
      </w:pPr>
      <w:r w:rsidRPr="00E00F8E">
        <w:rPr>
          <w:sz w:val="20"/>
          <w:szCs w:val="20"/>
        </w:rPr>
        <w:t xml:space="preserve">You retain ownership of the copyright in Your Contributions and have the same rights to use or license the Contributions which You would have had without entering into the CLA. </w:t>
      </w:r>
    </w:p>
    <w:p w14:paraId="71D9B1F4" w14:textId="77777777" w:rsidR="00E00F8E" w:rsidRPr="00E00F8E" w:rsidRDefault="00E00F8E" w:rsidP="00E00F8E">
      <w:pPr>
        <w:pStyle w:val="SAGEBodyText"/>
        <w:jc w:val="both"/>
        <w:rPr>
          <w:sz w:val="20"/>
          <w:szCs w:val="20"/>
        </w:rPr>
      </w:pPr>
      <w:r w:rsidRPr="00E00F8E">
        <w:rPr>
          <w:sz w:val="20"/>
          <w:szCs w:val="20"/>
        </w:rPr>
        <w:t>With respect to any worldwide copyrights, or copyright applications and registrations, in Your Contributions</w:t>
      </w:r>
      <w:r w:rsidR="003007E0">
        <w:rPr>
          <w:sz w:val="20"/>
          <w:szCs w:val="20"/>
        </w:rPr>
        <w:t>, as and when</w:t>
      </w:r>
      <w:r w:rsidR="00204E77">
        <w:rPr>
          <w:sz w:val="20"/>
          <w:szCs w:val="20"/>
        </w:rPr>
        <w:t xml:space="preserve"> they are</w:t>
      </w:r>
      <w:r w:rsidR="003007E0">
        <w:rPr>
          <w:sz w:val="20"/>
          <w:szCs w:val="20"/>
        </w:rPr>
        <w:t xml:space="preserve"> submitted to SAGE</w:t>
      </w:r>
      <w:r w:rsidRPr="00E00F8E">
        <w:rPr>
          <w:sz w:val="20"/>
          <w:szCs w:val="20"/>
        </w:rPr>
        <w:t>:</w:t>
      </w:r>
    </w:p>
    <w:p w14:paraId="478CC079" w14:textId="77777777" w:rsidR="00E00F8E" w:rsidRPr="00E00F8E" w:rsidRDefault="00E00F8E" w:rsidP="00E00F8E">
      <w:pPr>
        <w:pStyle w:val="SAGEBodyText"/>
        <w:numPr>
          <w:ilvl w:val="0"/>
          <w:numId w:val="3"/>
        </w:numPr>
        <w:jc w:val="both"/>
        <w:rPr>
          <w:sz w:val="20"/>
          <w:szCs w:val="20"/>
        </w:rPr>
      </w:pPr>
      <w:r w:rsidRPr="00E00F8E">
        <w:rPr>
          <w:sz w:val="20"/>
          <w:szCs w:val="20"/>
        </w:rPr>
        <w:t xml:space="preserve">You hereby grant to SAGE a perpetual, irrevocable, non-exclusive, worldwide, no-charge, royalty-free, unrestricted license to exercise all rights under those copyrights. This includes, at SAGE option, the right to sublicense these same rights to third parties through multiple levels of sublicensees or other licensing arrangements; </w:t>
      </w:r>
    </w:p>
    <w:p w14:paraId="7DC0ABE8" w14:textId="77777777" w:rsidR="00E00F8E" w:rsidRPr="00E00F8E" w:rsidRDefault="00E00F8E" w:rsidP="00E00F8E">
      <w:pPr>
        <w:pStyle w:val="SAGEBodyText"/>
        <w:numPr>
          <w:ilvl w:val="0"/>
          <w:numId w:val="3"/>
        </w:numPr>
        <w:jc w:val="both"/>
        <w:rPr>
          <w:sz w:val="20"/>
          <w:szCs w:val="20"/>
        </w:rPr>
      </w:pPr>
      <w:r w:rsidRPr="00E00F8E">
        <w:rPr>
          <w:sz w:val="20"/>
          <w:szCs w:val="20"/>
        </w:rPr>
        <w:lastRenderedPageBreak/>
        <w:t xml:space="preserve">You agree that SAGE can do all things in relation to your Contributions as if SAGE was the sole owner and if You or SAGE make a derivative work of your Contributions, the one who makes the derivative work (or has it made) will be the sole owner of that derivative work; </w:t>
      </w:r>
    </w:p>
    <w:p w14:paraId="638FEE32" w14:textId="77777777" w:rsidR="00E00F8E" w:rsidRPr="00E00F8E" w:rsidRDefault="00E00F8E" w:rsidP="00E00F8E">
      <w:pPr>
        <w:pStyle w:val="SAGEBodyText"/>
        <w:numPr>
          <w:ilvl w:val="0"/>
          <w:numId w:val="3"/>
        </w:numPr>
        <w:jc w:val="both"/>
        <w:rPr>
          <w:sz w:val="20"/>
          <w:szCs w:val="20"/>
        </w:rPr>
      </w:pPr>
      <w:r w:rsidRPr="00E00F8E">
        <w:rPr>
          <w:sz w:val="20"/>
          <w:szCs w:val="20"/>
        </w:rPr>
        <w:t xml:space="preserve">You agree that You will not assert any moral rights in Your Contributions against SAGE; </w:t>
      </w:r>
    </w:p>
    <w:p w14:paraId="23B1EB61" w14:textId="77777777" w:rsidR="00E00F8E" w:rsidRPr="00E00F8E" w:rsidRDefault="00E00F8E" w:rsidP="00E00F8E">
      <w:pPr>
        <w:pStyle w:val="SAGEBodyText"/>
        <w:numPr>
          <w:ilvl w:val="0"/>
          <w:numId w:val="3"/>
        </w:numPr>
        <w:jc w:val="both"/>
        <w:rPr>
          <w:sz w:val="20"/>
          <w:szCs w:val="20"/>
        </w:rPr>
      </w:pPr>
      <w:r w:rsidRPr="00E00F8E">
        <w:rPr>
          <w:sz w:val="20"/>
          <w:szCs w:val="20"/>
        </w:rPr>
        <w:t>You agree that SAGE may register a copyright in Your Contributions and exercise all ownership rights associated with it.</w:t>
      </w:r>
    </w:p>
    <w:p w14:paraId="7B9F9B56" w14:textId="77777777" w:rsidR="00E00F8E" w:rsidRPr="00E00F8E" w:rsidRDefault="00E00F8E" w:rsidP="00E00F8E">
      <w:pPr>
        <w:pStyle w:val="SAGESubhead"/>
        <w:rPr>
          <w:sz w:val="20"/>
          <w:szCs w:val="20"/>
        </w:rPr>
      </w:pPr>
      <w:r w:rsidRPr="00E00F8E">
        <w:rPr>
          <w:sz w:val="20"/>
          <w:szCs w:val="20"/>
        </w:rPr>
        <w:t>Patent License.</w:t>
      </w:r>
    </w:p>
    <w:p w14:paraId="35172DCD" w14:textId="77777777" w:rsidR="00E00F8E" w:rsidRPr="00E00F8E" w:rsidRDefault="00E00F8E" w:rsidP="00E00F8E">
      <w:pPr>
        <w:pStyle w:val="SAGEBodyText"/>
        <w:jc w:val="both"/>
        <w:rPr>
          <w:sz w:val="20"/>
          <w:szCs w:val="20"/>
        </w:rPr>
      </w:pPr>
      <w:r w:rsidRPr="00E00F8E">
        <w:rPr>
          <w:sz w:val="20"/>
          <w:szCs w:val="20"/>
        </w:rPr>
        <w:t xml:space="preserve">With respect to any patents You own, or that You can license without payment to any third party, You hereby grant to SAGE a perpetual, irrevocable, non-exclusive, worldwide, no-charge, royalty-free license to: </w:t>
      </w:r>
    </w:p>
    <w:p w14:paraId="5544D92E" w14:textId="77777777" w:rsidR="00E00F8E" w:rsidRPr="00E00F8E" w:rsidRDefault="00E00F8E" w:rsidP="00E00F8E">
      <w:pPr>
        <w:pStyle w:val="SAGEBodyText"/>
        <w:numPr>
          <w:ilvl w:val="0"/>
          <w:numId w:val="3"/>
        </w:numPr>
        <w:jc w:val="both"/>
        <w:rPr>
          <w:sz w:val="20"/>
          <w:szCs w:val="20"/>
        </w:rPr>
      </w:pPr>
      <w:r w:rsidRPr="00E00F8E">
        <w:rPr>
          <w:sz w:val="20"/>
          <w:szCs w:val="20"/>
        </w:rPr>
        <w:t>make, have made, use, sell, offer to sell, import, and otherwise transfer Your Contributions in whole or in part, alone or in combination with or included in any product, work or materials arising out of the Projects to which Your Contributions were submitted, and ;</w:t>
      </w:r>
    </w:p>
    <w:p w14:paraId="4D4C8D08" w14:textId="77777777" w:rsidR="00E00F8E" w:rsidRPr="00E00F8E" w:rsidRDefault="00E00F8E" w:rsidP="00E00F8E">
      <w:pPr>
        <w:pStyle w:val="SAGEBodyText"/>
        <w:numPr>
          <w:ilvl w:val="0"/>
          <w:numId w:val="3"/>
        </w:numPr>
        <w:jc w:val="both"/>
        <w:rPr>
          <w:sz w:val="20"/>
          <w:szCs w:val="20"/>
        </w:rPr>
      </w:pPr>
      <w:r w:rsidRPr="00E00F8E">
        <w:rPr>
          <w:sz w:val="20"/>
          <w:szCs w:val="20"/>
        </w:rPr>
        <w:t>at SAGE’s option, sublicense these same rights to third parties through multiple levels of sublicensees or other licensing arrangements.</w:t>
      </w:r>
    </w:p>
    <w:p w14:paraId="0CCB4526" w14:textId="77777777" w:rsidR="00E00F8E" w:rsidRPr="00E00F8E" w:rsidRDefault="00E00F8E" w:rsidP="00E00F8E">
      <w:pPr>
        <w:pStyle w:val="SAGESubhead"/>
        <w:rPr>
          <w:sz w:val="20"/>
          <w:szCs w:val="20"/>
        </w:rPr>
      </w:pPr>
      <w:r w:rsidRPr="00E00F8E">
        <w:rPr>
          <w:sz w:val="20"/>
          <w:szCs w:val="20"/>
        </w:rPr>
        <w:t xml:space="preserve">Representation. </w:t>
      </w:r>
    </w:p>
    <w:p w14:paraId="6D288317" w14:textId="77777777" w:rsidR="00E00F8E" w:rsidRPr="00E00F8E" w:rsidRDefault="00E00F8E" w:rsidP="00E00F8E">
      <w:pPr>
        <w:pStyle w:val="SAGEBodyText"/>
        <w:jc w:val="both"/>
        <w:rPr>
          <w:sz w:val="20"/>
          <w:szCs w:val="20"/>
        </w:rPr>
      </w:pPr>
      <w:r w:rsidRPr="00E00F8E">
        <w:rPr>
          <w:sz w:val="20"/>
          <w:szCs w:val="20"/>
        </w:rPr>
        <w:t>You represent that You are legally entitled to grant the above license. If Your employer(s) has rights to intellectual property that You create that includes Your Contributions, You represent that you have received permission to make Contributions on behalf of that employer, that Your employer has waived such rights for Your Contributions to SAGE, or that Your employer has executed a separate Corporate C</w:t>
      </w:r>
      <w:r w:rsidR="00CD71CF">
        <w:rPr>
          <w:sz w:val="20"/>
          <w:szCs w:val="20"/>
        </w:rPr>
        <w:t xml:space="preserve">ontributor </w:t>
      </w:r>
      <w:r w:rsidRPr="00E00F8E">
        <w:rPr>
          <w:sz w:val="20"/>
          <w:szCs w:val="20"/>
        </w:rPr>
        <w:t>L</w:t>
      </w:r>
      <w:r w:rsidR="00CD71CF">
        <w:rPr>
          <w:sz w:val="20"/>
          <w:szCs w:val="20"/>
        </w:rPr>
        <w:t xml:space="preserve">icense </w:t>
      </w:r>
      <w:r w:rsidRPr="00E00F8E">
        <w:rPr>
          <w:sz w:val="20"/>
          <w:szCs w:val="20"/>
        </w:rPr>
        <w:t>A</w:t>
      </w:r>
      <w:r w:rsidR="00CD71CF">
        <w:rPr>
          <w:sz w:val="20"/>
          <w:szCs w:val="20"/>
        </w:rPr>
        <w:t>greement</w:t>
      </w:r>
      <w:r w:rsidRPr="00E00F8E">
        <w:rPr>
          <w:sz w:val="20"/>
          <w:szCs w:val="20"/>
        </w:rPr>
        <w:t xml:space="preserve"> with SAGE. </w:t>
      </w:r>
    </w:p>
    <w:p w14:paraId="463A03B7" w14:textId="77777777" w:rsidR="00E00F8E" w:rsidRPr="00E00F8E" w:rsidRDefault="00E00F8E" w:rsidP="00E00F8E">
      <w:pPr>
        <w:pStyle w:val="SAGEBodyText"/>
        <w:jc w:val="both"/>
        <w:rPr>
          <w:sz w:val="20"/>
          <w:szCs w:val="20"/>
        </w:rPr>
      </w:pPr>
      <w:r w:rsidRPr="003B70E5">
        <w:rPr>
          <w:sz w:val="20"/>
          <w:szCs w:val="20"/>
        </w:rPr>
        <w:t>You represent to the best of Your knowledge, Contributions will not violate any third party's copyrights, trademarks, patents, or other intellectual property rights;</w:t>
      </w:r>
    </w:p>
    <w:p w14:paraId="3AAD4EC9" w14:textId="77777777" w:rsidR="00E00F8E" w:rsidRPr="00E00F8E" w:rsidRDefault="00E00F8E" w:rsidP="00E00F8E">
      <w:pPr>
        <w:pStyle w:val="SAGEBodyText"/>
        <w:jc w:val="both"/>
        <w:rPr>
          <w:sz w:val="20"/>
          <w:szCs w:val="20"/>
        </w:rPr>
      </w:pPr>
      <w:r w:rsidRPr="00E00F8E">
        <w:rPr>
          <w:sz w:val="20"/>
          <w:szCs w:val="20"/>
        </w:rPr>
        <w:t>You represent that each of Your Contributions is Your original creation. You represent that Your Contributions submissions include complete details of any third-party license or other restriction (including, but not limited to, related patents and trademarks) of which You are personally aware and which are associated with any part of Your Contributions.</w:t>
      </w:r>
    </w:p>
    <w:p w14:paraId="25B43D8D" w14:textId="77777777" w:rsidR="00E00F8E" w:rsidRPr="00E00F8E" w:rsidRDefault="00E00F8E" w:rsidP="00E00F8E">
      <w:pPr>
        <w:pStyle w:val="SAGEBodyText"/>
        <w:jc w:val="both"/>
        <w:rPr>
          <w:sz w:val="20"/>
          <w:szCs w:val="20"/>
        </w:rPr>
      </w:pPr>
      <w:r w:rsidRPr="00E00F8E">
        <w:rPr>
          <w:sz w:val="20"/>
          <w:szCs w:val="20"/>
        </w:rPr>
        <w:t>Should You wish to submit work that is not Your original creation, You may submit it to SAGE separately from any Contributions, identifying the complete details of its source and of any license or other restriction (including, but not limited to, related patents, trademarks, and license agreements) of which you are personally aware, and conspicuously marking the work as "Submitted on behalf of a third-party</w:t>
      </w:r>
      <w:r w:rsidR="00AB0302">
        <w:rPr>
          <w:sz w:val="20"/>
          <w:szCs w:val="20"/>
        </w:rPr>
        <w:t>”</w:t>
      </w:r>
      <w:r w:rsidRPr="00E00F8E">
        <w:rPr>
          <w:sz w:val="20"/>
          <w:szCs w:val="20"/>
        </w:rPr>
        <w:t>.</w:t>
      </w:r>
    </w:p>
    <w:p w14:paraId="0EAA1D79" w14:textId="77777777" w:rsidR="00E00F8E" w:rsidRPr="00BB2AAB" w:rsidRDefault="00E00F8E" w:rsidP="00E00F8E">
      <w:pPr>
        <w:pStyle w:val="SAGESubhead"/>
        <w:rPr>
          <w:sz w:val="20"/>
          <w:szCs w:val="20"/>
        </w:rPr>
      </w:pPr>
      <w:r w:rsidRPr="00BB2AAB">
        <w:rPr>
          <w:sz w:val="20"/>
          <w:szCs w:val="20"/>
        </w:rPr>
        <w:t>Disclaimer. </w:t>
      </w:r>
    </w:p>
    <w:p w14:paraId="2F3956DE" w14:textId="77777777" w:rsidR="00E00F8E" w:rsidRPr="00A01CD4" w:rsidRDefault="00E00F8E" w:rsidP="00A01CD4">
      <w:pPr>
        <w:pStyle w:val="SAGEBodyText"/>
        <w:jc w:val="both"/>
        <w:rPr>
          <w:sz w:val="20"/>
          <w:szCs w:val="20"/>
        </w:rPr>
      </w:pPr>
      <w:r w:rsidRPr="00BB2AAB">
        <w:rPr>
          <w:sz w:val="20"/>
          <w:szCs w:val="20"/>
        </w:rPr>
        <w:t>To the fullest extent</w:t>
      </w:r>
      <w:r w:rsidR="003B70E5" w:rsidRPr="00BB2AAB">
        <w:rPr>
          <w:sz w:val="20"/>
          <w:szCs w:val="20"/>
        </w:rPr>
        <w:t xml:space="preserve"> permitted under applicable law and except as expressly set out in this CLA,</w:t>
      </w:r>
      <w:r w:rsidRPr="00BB2AAB">
        <w:rPr>
          <w:sz w:val="20"/>
          <w:szCs w:val="20"/>
        </w:rPr>
        <w:t xml:space="preserve"> Your Contributions are provided on an "asis" basis, without any warranties or conditions, express or implied, including, without limitation, any implied warranties or conditions of non-infringement, merchantability or fitness for a particular purpose. You are not required to provide support for your Contributions, except to the extent you desire to provide support.</w:t>
      </w:r>
    </w:p>
    <w:p w14:paraId="45C6470F" w14:textId="77777777" w:rsidR="00E00F8E" w:rsidRPr="00E00F8E" w:rsidRDefault="00E00F8E" w:rsidP="00E00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lang w:val="en-US"/>
        </w:rPr>
      </w:pPr>
    </w:p>
    <w:p w14:paraId="62A0DE11" w14:textId="77777777" w:rsidR="00A01CD4" w:rsidRDefault="00A01CD4" w:rsidP="00E00F8E">
      <w:pPr>
        <w:pStyle w:val="SAGESubhead"/>
        <w:rPr>
          <w:sz w:val="20"/>
          <w:szCs w:val="20"/>
        </w:rPr>
      </w:pPr>
    </w:p>
    <w:p w14:paraId="5074274A" w14:textId="77777777" w:rsidR="00A01CD4" w:rsidRDefault="00A01CD4" w:rsidP="00E00F8E">
      <w:pPr>
        <w:pStyle w:val="SAGESubhead"/>
        <w:rPr>
          <w:sz w:val="20"/>
          <w:szCs w:val="20"/>
        </w:rPr>
      </w:pPr>
    </w:p>
    <w:p w14:paraId="1314180E" w14:textId="77777777" w:rsidR="00A01CD4" w:rsidRDefault="00A01CD4" w:rsidP="00E00F8E">
      <w:pPr>
        <w:pStyle w:val="SAGESubhead"/>
        <w:rPr>
          <w:sz w:val="20"/>
          <w:szCs w:val="20"/>
        </w:rPr>
      </w:pPr>
    </w:p>
    <w:p w14:paraId="04EB8038" w14:textId="77777777" w:rsidR="00A01CD4" w:rsidRDefault="00A01CD4" w:rsidP="00E00F8E">
      <w:pPr>
        <w:pStyle w:val="SAGESubhead"/>
        <w:rPr>
          <w:sz w:val="20"/>
          <w:szCs w:val="20"/>
        </w:rPr>
      </w:pPr>
    </w:p>
    <w:p w14:paraId="59A2A17C" w14:textId="77777777" w:rsidR="00E00F8E" w:rsidRPr="00E00F8E" w:rsidRDefault="00E00F8E" w:rsidP="00E00F8E">
      <w:pPr>
        <w:pStyle w:val="SAGESubhead"/>
        <w:rPr>
          <w:sz w:val="20"/>
          <w:szCs w:val="20"/>
        </w:rPr>
      </w:pPr>
      <w:r w:rsidRPr="00E00F8E">
        <w:rPr>
          <w:sz w:val="20"/>
          <w:szCs w:val="20"/>
        </w:rPr>
        <w:t>No Obligation. </w:t>
      </w:r>
    </w:p>
    <w:p w14:paraId="4F19F447" w14:textId="77777777" w:rsidR="00E00F8E" w:rsidRPr="00E00F8E" w:rsidRDefault="00E00F8E" w:rsidP="00E00F8E">
      <w:pPr>
        <w:pStyle w:val="SAGEBodyText"/>
        <w:jc w:val="both"/>
        <w:rPr>
          <w:sz w:val="20"/>
          <w:szCs w:val="20"/>
        </w:rPr>
      </w:pPr>
      <w:r w:rsidRPr="00E00F8E">
        <w:rPr>
          <w:sz w:val="20"/>
          <w:szCs w:val="20"/>
        </w:rPr>
        <w:t>You acknowledge that SAGE is under no obligation to use or incorporate your Contributions into any of the Projects. The decision to use or incorporate Your Contributions into any of the Projects will be made at the sole discretion of SAGE or its authorized delegates.</w:t>
      </w:r>
    </w:p>
    <w:p w14:paraId="31BD26A7" w14:textId="77777777" w:rsidR="00E00F8E" w:rsidRPr="00E00F8E" w:rsidRDefault="00E00F8E" w:rsidP="00E00F8E">
      <w:pPr>
        <w:pStyle w:val="SAGESubhead"/>
        <w:rPr>
          <w:sz w:val="20"/>
          <w:szCs w:val="20"/>
        </w:rPr>
      </w:pPr>
      <w:r w:rsidRPr="00E00F8E">
        <w:rPr>
          <w:sz w:val="20"/>
          <w:szCs w:val="20"/>
        </w:rPr>
        <w:t>Disputes. </w:t>
      </w:r>
    </w:p>
    <w:p w14:paraId="4080ACDC" w14:textId="77777777" w:rsidR="00E00F8E" w:rsidRPr="00E00F8E" w:rsidRDefault="00E00F8E" w:rsidP="00E00F8E">
      <w:pPr>
        <w:pStyle w:val="SAGEBodyText"/>
        <w:jc w:val="both"/>
        <w:rPr>
          <w:sz w:val="20"/>
          <w:szCs w:val="20"/>
        </w:rPr>
      </w:pPr>
      <w:r w:rsidRPr="00E00F8E">
        <w:rPr>
          <w:sz w:val="20"/>
          <w:szCs w:val="20"/>
        </w:rPr>
        <w:t>This CLA shall be governed by and construed in acc</w:t>
      </w:r>
      <w:r w:rsidR="00AB0302">
        <w:rPr>
          <w:sz w:val="20"/>
          <w:szCs w:val="20"/>
        </w:rPr>
        <w:t xml:space="preserve">ordance with the laws of </w:t>
      </w:r>
      <w:r w:rsidRPr="00E00F8E">
        <w:rPr>
          <w:sz w:val="20"/>
          <w:szCs w:val="20"/>
        </w:rPr>
        <w:t>England. The parties hereby submit to venue in, and jurisdiction of the courts of England for purposes relating to this CLA. In the event that any of the provisions of this CLA shall be held by a court or other tribunal of competent jurisdiction to be unenforceable, the remaining portions hereof shall remain in full force and effect.</w:t>
      </w:r>
    </w:p>
    <w:p w14:paraId="237445BF" w14:textId="77777777" w:rsidR="00E00F8E" w:rsidRPr="00E00F8E" w:rsidRDefault="00E00F8E" w:rsidP="00E00F8E">
      <w:pPr>
        <w:pStyle w:val="SAGESubhead"/>
        <w:rPr>
          <w:sz w:val="20"/>
          <w:szCs w:val="20"/>
        </w:rPr>
      </w:pPr>
      <w:r w:rsidRPr="00E00F8E">
        <w:rPr>
          <w:sz w:val="20"/>
          <w:szCs w:val="20"/>
        </w:rPr>
        <w:t>Assignment. </w:t>
      </w:r>
    </w:p>
    <w:p w14:paraId="3EA4715A" w14:textId="77777777" w:rsidR="00E00F8E" w:rsidRPr="00E00F8E" w:rsidRDefault="00E00F8E" w:rsidP="00E00F8E">
      <w:pPr>
        <w:pStyle w:val="SAGEBodyText"/>
        <w:jc w:val="both"/>
        <w:rPr>
          <w:sz w:val="20"/>
          <w:szCs w:val="20"/>
        </w:rPr>
      </w:pPr>
      <w:r w:rsidRPr="00E00F8E">
        <w:rPr>
          <w:sz w:val="20"/>
          <w:szCs w:val="20"/>
        </w:rPr>
        <w:t>You agree that SAGE may assign this CLA and all of its rights, obligations and licenses hereunder.</w:t>
      </w:r>
    </w:p>
    <w:p w14:paraId="459D4FAE" w14:textId="77777777" w:rsidR="00E00F8E" w:rsidRPr="00E00F8E" w:rsidRDefault="00E00F8E" w:rsidP="00E00F8E">
      <w:pPr>
        <w:rPr>
          <w:rFonts w:ascii="Arial" w:hAnsi="Arial" w:cs="Arial"/>
          <w:sz w:val="20"/>
          <w:szCs w:val="20"/>
          <w:lang w:val="en-US"/>
        </w:rPr>
      </w:pPr>
    </w:p>
    <w:tbl>
      <w:tblPr>
        <w:tblStyle w:val="TableGrid"/>
        <w:tblW w:w="0" w:type="auto"/>
        <w:tblLook w:val="04A0" w:firstRow="1" w:lastRow="0" w:firstColumn="1" w:lastColumn="0" w:noHBand="0" w:noVBand="1"/>
      </w:tblPr>
      <w:tblGrid>
        <w:gridCol w:w="4407"/>
        <w:gridCol w:w="4370"/>
      </w:tblGrid>
      <w:tr w:rsidR="00E00F8E" w:rsidRPr="00E00F8E" w14:paraId="33EF2F8B" w14:textId="77777777" w:rsidTr="00AB0302">
        <w:tc>
          <w:tcPr>
            <w:tcW w:w="4407" w:type="dxa"/>
          </w:tcPr>
          <w:p w14:paraId="3F0692B7" w14:textId="77777777" w:rsidR="00E00F8E" w:rsidRPr="00E00F8E" w:rsidRDefault="00E00F8E" w:rsidP="00E00F8E">
            <w:pPr>
              <w:pStyle w:val="SAGEBodyText"/>
              <w:jc w:val="both"/>
              <w:rPr>
                <w:sz w:val="20"/>
                <w:szCs w:val="20"/>
              </w:rPr>
            </w:pPr>
            <w:permStart w:id="124793201" w:edGrp="everyone" w:colFirst="0" w:colLast="0"/>
            <w:permStart w:id="2085033297" w:edGrp="everyone" w:colFirst="1" w:colLast="1"/>
            <w:r w:rsidRPr="00E00F8E">
              <w:rPr>
                <w:sz w:val="20"/>
                <w:szCs w:val="20"/>
              </w:rPr>
              <w:t>Name*</w:t>
            </w:r>
          </w:p>
        </w:tc>
        <w:tc>
          <w:tcPr>
            <w:tcW w:w="4370" w:type="dxa"/>
          </w:tcPr>
          <w:p w14:paraId="7A373B69" w14:textId="77777777" w:rsidR="00E00F8E" w:rsidRPr="00E00F8E" w:rsidRDefault="00E00F8E" w:rsidP="00E00F8E">
            <w:pPr>
              <w:pStyle w:val="SAGEBodyText"/>
              <w:jc w:val="both"/>
              <w:rPr>
                <w:sz w:val="20"/>
                <w:szCs w:val="20"/>
              </w:rPr>
            </w:pPr>
          </w:p>
        </w:tc>
      </w:tr>
      <w:tr w:rsidR="00E00F8E" w:rsidRPr="00E00F8E" w14:paraId="410991BC" w14:textId="77777777" w:rsidTr="00AB0302">
        <w:tc>
          <w:tcPr>
            <w:tcW w:w="4407" w:type="dxa"/>
          </w:tcPr>
          <w:p w14:paraId="79FFBFD5" w14:textId="77777777" w:rsidR="00E00F8E" w:rsidRPr="00E00F8E" w:rsidRDefault="00E00F8E" w:rsidP="00E00F8E">
            <w:pPr>
              <w:pStyle w:val="SAGEBodyText"/>
              <w:jc w:val="both"/>
              <w:rPr>
                <w:sz w:val="20"/>
                <w:szCs w:val="20"/>
              </w:rPr>
            </w:pPr>
            <w:permStart w:id="459150140" w:edGrp="everyone" w:colFirst="0" w:colLast="0"/>
            <w:permStart w:id="1534005914" w:edGrp="everyone" w:colFirst="1" w:colLast="1"/>
            <w:permEnd w:id="124793201"/>
            <w:permEnd w:id="2085033297"/>
            <w:r w:rsidRPr="00E00F8E">
              <w:rPr>
                <w:sz w:val="20"/>
                <w:szCs w:val="20"/>
              </w:rPr>
              <w:t>Company’s Name (if applicable)</w:t>
            </w:r>
          </w:p>
        </w:tc>
        <w:tc>
          <w:tcPr>
            <w:tcW w:w="4370" w:type="dxa"/>
          </w:tcPr>
          <w:p w14:paraId="636F5480" w14:textId="77777777" w:rsidR="00E00F8E" w:rsidRPr="00E00F8E" w:rsidRDefault="00E00F8E" w:rsidP="00E00F8E">
            <w:pPr>
              <w:pStyle w:val="SAGEBodyText"/>
              <w:jc w:val="both"/>
              <w:rPr>
                <w:sz w:val="20"/>
                <w:szCs w:val="20"/>
              </w:rPr>
            </w:pPr>
          </w:p>
        </w:tc>
      </w:tr>
      <w:tr w:rsidR="00E00F8E" w:rsidRPr="005545A4" w14:paraId="3E2C7FE6" w14:textId="77777777" w:rsidTr="00AB0302">
        <w:tc>
          <w:tcPr>
            <w:tcW w:w="4407" w:type="dxa"/>
          </w:tcPr>
          <w:p w14:paraId="2728ADF8" w14:textId="77777777" w:rsidR="00E00F8E" w:rsidRPr="00E00F8E" w:rsidRDefault="00E00F8E" w:rsidP="00E00F8E">
            <w:pPr>
              <w:pStyle w:val="SAGEBodyText"/>
              <w:jc w:val="both"/>
              <w:rPr>
                <w:sz w:val="20"/>
                <w:szCs w:val="20"/>
              </w:rPr>
            </w:pPr>
            <w:permStart w:id="588086594" w:edGrp="everyone" w:colFirst="0" w:colLast="0"/>
            <w:permStart w:id="483486270" w:edGrp="everyone" w:colFirst="1" w:colLast="1"/>
            <w:permEnd w:id="459150140"/>
            <w:permEnd w:id="1534005914"/>
            <w:r w:rsidRPr="00E00F8E">
              <w:rPr>
                <w:sz w:val="20"/>
                <w:szCs w:val="20"/>
              </w:rPr>
              <w:t>Title or Role (if applicable)</w:t>
            </w:r>
          </w:p>
        </w:tc>
        <w:tc>
          <w:tcPr>
            <w:tcW w:w="4370" w:type="dxa"/>
          </w:tcPr>
          <w:p w14:paraId="5EA6C04F" w14:textId="77777777" w:rsidR="00E00F8E" w:rsidRPr="00E00F8E" w:rsidRDefault="00E00F8E" w:rsidP="00E00F8E">
            <w:pPr>
              <w:pStyle w:val="SAGEBodyText"/>
              <w:jc w:val="both"/>
              <w:rPr>
                <w:sz w:val="20"/>
                <w:szCs w:val="20"/>
              </w:rPr>
            </w:pPr>
          </w:p>
        </w:tc>
      </w:tr>
      <w:tr w:rsidR="00E00F8E" w:rsidRPr="00E00F8E" w14:paraId="22D177DD" w14:textId="77777777" w:rsidTr="00AB0302">
        <w:tc>
          <w:tcPr>
            <w:tcW w:w="4407" w:type="dxa"/>
          </w:tcPr>
          <w:p w14:paraId="4C33754B" w14:textId="77777777" w:rsidR="00E00F8E" w:rsidRPr="00E00F8E" w:rsidRDefault="00E00F8E" w:rsidP="00E00F8E">
            <w:pPr>
              <w:pStyle w:val="SAGEBodyText"/>
              <w:jc w:val="both"/>
              <w:rPr>
                <w:sz w:val="20"/>
                <w:szCs w:val="20"/>
              </w:rPr>
            </w:pPr>
            <w:permStart w:id="449136585" w:edGrp="everyone" w:colFirst="0" w:colLast="0"/>
            <w:permStart w:id="882911008" w:edGrp="everyone" w:colFirst="1" w:colLast="1"/>
            <w:permEnd w:id="588086594"/>
            <w:permEnd w:id="483486270"/>
            <w:r w:rsidRPr="00E00F8E">
              <w:rPr>
                <w:sz w:val="20"/>
                <w:szCs w:val="20"/>
              </w:rPr>
              <w:t>Mailing address*</w:t>
            </w:r>
          </w:p>
        </w:tc>
        <w:tc>
          <w:tcPr>
            <w:tcW w:w="4370" w:type="dxa"/>
          </w:tcPr>
          <w:p w14:paraId="6D2796CF" w14:textId="77777777" w:rsidR="00E00F8E" w:rsidRPr="00E00F8E" w:rsidRDefault="00E00F8E" w:rsidP="00E00F8E">
            <w:pPr>
              <w:pStyle w:val="SAGEBodyText"/>
              <w:jc w:val="both"/>
              <w:rPr>
                <w:sz w:val="20"/>
                <w:szCs w:val="20"/>
              </w:rPr>
            </w:pPr>
          </w:p>
        </w:tc>
      </w:tr>
      <w:tr w:rsidR="00E00F8E" w:rsidRPr="00E00F8E" w14:paraId="47306F47" w14:textId="77777777" w:rsidTr="00AB0302">
        <w:tc>
          <w:tcPr>
            <w:tcW w:w="4407" w:type="dxa"/>
          </w:tcPr>
          <w:p w14:paraId="58F02C14" w14:textId="77777777" w:rsidR="00E00F8E" w:rsidRPr="00E00F8E" w:rsidRDefault="00E00F8E" w:rsidP="00E00F8E">
            <w:pPr>
              <w:pStyle w:val="SAGEBodyText"/>
              <w:jc w:val="both"/>
              <w:rPr>
                <w:sz w:val="20"/>
                <w:szCs w:val="20"/>
              </w:rPr>
            </w:pPr>
            <w:permStart w:id="852301936" w:edGrp="everyone" w:colFirst="0" w:colLast="0"/>
            <w:permStart w:id="1571622451" w:edGrp="everyone" w:colFirst="1" w:colLast="1"/>
            <w:permEnd w:id="449136585"/>
            <w:permEnd w:id="882911008"/>
            <w:r w:rsidRPr="00E00F8E">
              <w:rPr>
                <w:sz w:val="20"/>
                <w:szCs w:val="20"/>
              </w:rPr>
              <w:t>Email address*</w:t>
            </w:r>
          </w:p>
        </w:tc>
        <w:tc>
          <w:tcPr>
            <w:tcW w:w="4370" w:type="dxa"/>
          </w:tcPr>
          <w:p w14:paraId="10D7F075" w14:textId="77777777" w:rsidR="00E00F8E" w:rsidRPr="00E00F8E" w:rsidRDefault="00E00F8E" w:rsidP="00E00F8E">
            <w:pPr>
              <w:pStyle w:val="SAGEBodyText"/>
              <w:jc w:val="both"/>
              <w:rPr>
                <w:sz w:val="20"/>
                <w:szCs w:val="20"/>
              </w:rPr>
            </w:pPr>
          </w:p>
        </w:tc>
      </w:tr>
      <w:tr w:rsidR="00E00F8E" w:rsidRPr="00E00F8E" w14:paraId="637A386C" w14:textId="77777777" w:rsidTr="00AB0302">
        <w:tc>
          <w:tcPr>
            <w:tcW w:w="4407" w:type="dxa"/>
          </w:tcPr>
          <w:p w14:paraId="2829C82B" w14:textId="77777777" w:rsidR="00E00F8E" w:rsidRPr="00E00F8E" w:rsidRDefault="00E00F8E" w:rsidP="00E00F8E">
            <w:pPr>
              <w:pStyle w:val="SAGEBodyText"/>
              <w:jc w:val="both"/>
              <w:rPr>
                <w:sz w:val="20"/>
                <w:szCs w:val="20"/>
              </w:rPr>
            </w:pPr>
            <w:permStart w:id="1330582283" w:edGrp="everyone" w:colFirst="0" w:colLast="0"/>
            <w:permStart w:id="815222196" w:edGrp="everyone" w:colFirst="1" w:colLast="1"/>
            <w:permEnd w:id="852301936"/>
            <w:permEnd w:id="1571622451"/>
            <w:r w:rsidRPr="00E00F8E">
              <w:rPr>
                <w:sz w:val="20"/>
                <w:szCs w:val="20"/>
              </w:rPr>
              <w:t>Telephone number</w:t>
            </w:r>
          </w:p>
        </w:tc>
        <w:tc>
          <w:tcPr>
            <w:tcW w:w="4370" w:type="dxa"/>
          </w:tcPr>
          <w:p w14:paraId="65F0D723" w14:textId="77777777" w:rsidR="00E00F8E" w:rsidRPr="00E00F8E" w:rsidRDefault="00E00F8E" w:rsidP="00E00F8E">
            <w:pPr>
              <w:pStyle w:val="SAGEBodyText"/>
              <w:jc w:val="both"/>
              <w:rPr>
                <w:sz w:val="20"/>
                <w:szCs w:val="20"/>
              </w:rPr>
            </w:pPr>
          </w:p>
        </w:tc>
      </w:tr>
      <w:tr w:rsidR="00AB0302" w:rsidRPr="005545A4" w14:paraId="396D369D" w14:textId="77777777" w:rsidTr="00AB0302">
        <w:tc>
          <w:tcPr>
            <w:tcW w:w="4407" w:type="dxa"/>
          </w:tcPr>
          <w:p w14:paraId="62D377DA" w14:textId="77777777" w:rsidR="00AB0302" w:rsidRPr="00E00F8E" w:rsidRDefault="00AB0302" w:rsidP="00AB0302">
            <w:pPr>
              <w:pStyle w:val="SAGEBodyText"/>
              <w:jc w:val="both"/>
              <w:rPr>
                <w:sz w:val="20"/>
                <w:szCs w:val="20"/>
              </w:rPr>
            </w:pPr>
            <w:permStart w:id="1986285622" w:edGrp="everyone" w:colFirst="0" w:colLast="0"/>
            <w:permStart w:id="1942633905" w:edGrp="everyone" w:colFirst="1" w:colLast="1"/>
            <w:permEnd w:id="1330582283"/>
            <w:permEnd w:id="815222196"/>
            <w:r w:rsidRPr="00E00F8E">
              <w:rPr>
                <w:sz w:val="20"/>
                <w:szCs w:val="20"/>
              </w:rPr>
              <w:t>Submitted on behalf of a Third-Party (if applicable)</w:t>
            </w:r>
          </w:p>
          <w:p w14:paraId="65A9C042" w14:textId="77777777" w:rsidR="00AB0302" w:rsidRPr="00E00F8E" w:rsidRDefault="00AB0302" w:rsidP="00AB0302">
            <w:pPr>
              <w:pStyle w:val="SAGEBodyText"/>
              <w:jc w:val="both"/>
              <w:rPr>
                <w:sz w:val="20"/>
                <w:szCs w:val="20"/>
              </w:rPr>
            </w:pPr>
            <w:r w:rsidRPr="00E00F8E">
              <w:rPr>
                <w:sz w:val="20"/>
                <w:szCs w:val="20"/>
              </w:rPr>
              <w:t>Name of Third Party (if applicable)</w:t>
            </w:r>
          </w:p>
        </w:tc>
        <w:tc>
          <w:tcPr>
            <w:tcW w:w="4370" w:type="dxa"/>
          </w:tcPr>
          <w:p w14:paraId="3C418A8E" w14:textId="77777777" w:rsidR="00AB0302" w:rsidRPr="00E00F8E" w:rsidRDefault="00AB0302" w:rsidP="00AB0302">
            <w:pPr>
              <w:pStyle w:val="SAGEBodyText"/>
              <w:jc w:val="both"/>
              <w:rPr>
                <w:sz w:val="20"/>
                <w:szCs w:val="20"/>
              </w:rPr>
            </w:pPr>
          </w:p>
        </w:tc>
      </w:tr>
      <w:tr w:rsidR="00AB0302" w:rsidRPr="00E00F8E" w14:paraId="4CDA220E" w14:textId="77777777" w:rsidTr="00AB0302">
        <w:tc>
          <w:tcPr>
            <w:tcW w:w="4407" w:type="dxa"/>
          </w:tcPr>
          <w:p w14:paraId="2DD4F463" w14:textId="77777777" w:rsidR="00AB0302" w:rsidRPr="00E00F8E" w:rsidRDefault="00AB0302" w:rsidP="00AB0302">
            <w:pPr>
              <w:pStyle w:val="SAGEBodyText"/>
              <w:jc w:val="both"/>
              <w:rPr>
                <w:sz w:val="20"/>
                <w:szCs w:val="20"/>
              </w:rPr>
            </w:pPr>
            <w:permStart w:id="1544646475" w:edGrp="everyone" w:colFirst="0" w:colLast="0"/>
            <w:permStart w:id="1332622624" w:edGrp="everyone" w:colFirst="1" w:colLast="1"/>
            <w:permEnd w:id="1986285622"/>
            <w:permEnd w:id="1942633905"/>
            <w:r w:rsidRPr="00E00F8E">
              <w:rPr>
                <w:sz w:val="20"/>
                <w:szCs w:val="20"/>
              </w:rPr>
              <w:t>Signature*</w:t>
            </w:r>
          </w:p>
        </w:tc>
        <w:tc>
          <w:tcPr>
            <w:tcW w:w="4370" w:type="dxa"/>
          </w:tcPr>
          <w:p w14:paraId="5DB03B27" w14:textId="77777777" w:rsidR="00AB0302" w:rsidRPr="00E00F8E" w:rsidRDefault="00AB0302" w:rsidP="00AB0302">
            <w:pPr>
              <w:pStyle w:val="SAGEBodyText"/>
              <w:jc w:val="both"/>
              <w:rPr>
                <w:sz w:val="20"/>
                <w:szCs w:val="20"/>
              </w:rPr>
            </w:pPr>
          </w:p>
        </w:tc>
      </w:tr>
      <w:tr w:rsidR="00AB0302" w:rsidRPr="00E00F8E" w14:paraId="3B0BD37B" w14:textId="77777777" w:rsidTr="00AB0302">
        <w:tc>
          <w:tcPr>
            <w:tcW w:w="4407" w:type="dxa"/>
          </w:tcPr>
          <w:p w14:paraId="67595996" w14:textId="77777777" w:rsidR="00AB0302" w:rsidRPr="00E00F8E" w:rsidRDefault="00AB0302" w:rsidP="00AB0302">
            <w:pPr>
              <w:pStyle w:val="SAGEBodyText"/>
              <w:jc w:val="both"/>
              <w:rPr>
                <w:sz w:val="20"/>
                <w:szCs w:val="20"/>
              </w:rPr>
            </w:pPr>
            <w:permStart w:id="2082764190" w:edGrp="everyone" w:colFirst="0" w:colLast="0"/>
            <w:permStart w:id="1012088283" w:edGrp="everyone" w:colFirst="1" w:colLast="1"/>
            <w:permEnd w:id="1544646475"/>
            <w:permEnd w:id="1332622624"/>
            <w:r w:rsidRPr="00E00F8E">
              <w:rPr>
                <w:sz w:val="20"/>
                <w:szCs w:val="20"/>
              </w:rPr>
              <w:t>Date*</w:t>
            </w:r>
          </w:p>
        </w:tc>
        <w:tc>
          <w:tcPr>
            <w:tcW w:w="4370" w:type="dxa"/>
          </w:tcPr>
          <w:p w14:paraId="69CEBBE9" w14:textId="77777777" w:rsidR="00AB0302" w:rsidRPr="00E00F8E" w:rsidRDefault="00AB0302" w:rsidP="00AB0302">
            <w:pPr>
              <w:pStyle w:val="SAGEBodyText"/>
              <w:jc w:val="both"/>
              <w:rPr>
                <w:sz w:val="20"/>
                <w:szCs w:val="20"/>
              </w:rPr>
            </w:pPr>
          </w:p>
        </w:tc>
      </w:tr>
      <w:permEnd w:id="2082764190"/>
      <w:permEnd w:id="1012088283"/>
    </w:tbl>
    <w:p w14:paraId="4FBCD67F" w14:textId="77777777" w:rsidR="00E00F8E" w:rsidRDefault="00E00F8E" w:rsidP="007F644B">
      <w:pPr>
        <w:pStyle w:val="SAGEBodyText"/>
        <w:jc w:val="both"/>
        <w:rPr>
          <w:sz w:val="20"/>
          <w:szCs w:val="20"/>
        </w:rPr>
      </w:pPr>
    </w:p>
    <w:p w14:paraId="1A7DA48D" w14:textId="77777777" w:rsidR="007F644B" w:rsidRPr="007F644B" w:rsidRDefault="007F644B" w:rsidP="007F644B">
      <w:pPr>
        <w:pStyle w:val="SAGEBodyText"/>
        <w:jc w:val="both"/>
        <w:rPr>
          <w:i/>
          <w:sz w:val="20"/>
          <w:szCs w:val="20"/>
        </w:rPr>
      </w:pPr>
      <w:r w:rsidRPr="007F644B">
        <w:rPr>
          <w:i/>
          <w:sz w:val="20"/>
          <w:szCs w:val="20"/>
        </w:rPr>
        <w:t>* fields are mandatory.</w:t>
      </w:r>
    </w:p>
    <w:p w14:paraId="611E639A" w14:textId="77777777" w:rsidR="00E00F8E" w:rsidRPr="00E00F8E" w:rsidRDefault="00E00F8E" w:rsidP="00E00F8E">
      <w:pPr>
        <w:pStyle w:val="SAGEBodyText"/>
        <w:jc w:val="both"/>
        <w:rPr>
          <w:sz w:val="20"/>
          <w:szCs w:val="20"/>
        </w:rPr>
      </w:pPr>
    </w:p>
    <w:p w14:paraId="65DFF57E" w14:textId="77777777" w:rsidR="00E00F8E" w:rsidRPr="00E00F8E" w:rsidRDefault="00E00F8E" w:rsidP="00E00F8E">
      <w:pPr>
        <w:pStyle w:val="SAGEBodyText"/>
        <w:rPr>
          <w:sz w:val="20"/>
          <w:szCs w:val="20"/>
          <w:lang w:val="en-US"/>
        </w:rPr>
      </w:pPr>
    </w:p>
    <w:p w14:paraId="5BD9C7DA" w14:textId="77777777" w:rsidR="00E00F8E" w:rsidRPr="00E00F8E" w:rsidRDefault="00E00F8E" w:rsidP="00AF2D24">
      <w:pPr>
        <w:pStyle w:val="SAGEBodyText"/>
        <w:rPr>
          <w:sz w:val="20"/>
          <w:szCs w:val="20"/>
        </w:rPr>
      </w:pPr>
    </w:p>
    <w:p w14:paraId="4CD4D14F" w14:textId="77777777" w:rsidR="00291847" w:rsidRPr="00E00F8E" w:rsidRDefault="00291847" w:rsidP="00F41FF9">
      <w:pPr>
        <w:pStyle w:val="SAGEBodyText"/>
        <w:rPr>
          <w:sz w:val="20"/>
          <w:szCs w:val="20"/>
        </w:rPr>
      </w:pPr>
    </w:p>
    <w:sectPr w:rsidR="00291847" w:rsidRPr="00E00F8E" w:rsidSect="00792A3B">
      <w:footerReference w:type="default" r:id="rId8"/>
      <w:headerReference w:type="first" r:id="rId9"/>
      <w:footerReference w:type="first" r:id="rId10"/>
      <w:pgSz w:w="11906" w:h="16838" w:code="9"/>
      <w:pgMar w:top="539" w:right="1134" w:bottom="1474" w:left="1985" w:header="522"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856F9" w14:textId="77777777" w:rsidR="000B6A86" w:rsidRDefault="000B6A86" w:rsidP="001824C4">
      <w:r>
        <w:separator/>
      </w:r>
    </w:p>
  </w:endnote>
  <w:endnote w:type="continuationSeparator" w:id="0">
    <w:p w14:paraId="3FADCA96" w14:textId="77777777" w:rsidR="000B6A86" w:rsidRDefault="000B6A86" w:rsidP="0018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page" w:tblpX="1986" w:tblpY="16263"/>
      <w:tblOverlap w:val="nev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512"/>
      <w:gridCol w:w="1277"/>
    </w:tblGrid>
    <w:tr w:rsidR="00291847" w14:paraId="367E7687" w14:textId="77777777" w:rsidTr="00297C48">
      <w:trPr>
        <w:trHeight w:val="348"/>
      </w:trPr>
      <w:tc>
        <w:tcPr>
          <w:tcW w:w="8712" w:type="dxa"/>
        </w:tcPr>
        <w:p w14:paraId="47C7A691" w14:textId="77777777" w:rsidR="005945F6" w:rsidRDefault="00813727" w:rsidP="0073205F">
          <w:pPr>
            <w:pStyle w:val="SAGEFooter"/>
            <w:framePr w:hSpace="0" w:wrap="auto" w:vAnchor="margin" w:hAnchor="text" w:xAlign="left" w:yAlign="inline"/>
            <w:suppressOverlap w:val="0"/>
          </w:pPr>
          <w:r>
            <w:t>©2017</w:t>
          </w:r>
          <w:r w:rsidRPr="003B0822">
            <w:t xml:space="preserve"> The Sage Group plc or its licensors. All rights reserved. Sage, Sage logos, and Sage product and service names mentioned herein are the trademarks of The Sage Group plc or its licensors. All other trademarks are the property of their respective owners</w:t>
          </w:r>
          <w:r>
            <w:rPr>
              <w:b/>
              <w:bCs/>
              <w:i/>
              <w:iCs/>
              <w:color w:val="1F497D"/>
              <w:lang w:val="en-US"/>
            </w:rPr>
            <w:t>.</w:t>
          </w:r>
        </w:p>
      </w:tc>
      <w:tc>
        <w:tcPr>
          <w:tcW w:w="1442" w:type="dxa"/>
        </w:tcPr>
        <w:p w14:paraId="514DF35F" w14:textId="77777777" w:rsidR="00291847" w:rsidRDefault="005945F6" w:rsidP="00297C48">
          <w:pPr>
            <w:pStyle w:val="SAGEPageNumber"/>
            <w:framePr w:hSpace="0" w:wrap="auto" w:vAnchor="margin" w:hAnchor="text" w:xAlign="left" w:yAlign="inline"/>
            <w:suppressOverlap w:val="0"/>
          </w:pPr>
          <w:r>
            <w:t xml:space="preserve">Page </w:t>
          </w:r>
          <w:r w:rsidR="00F545E9">
            <w:fldChar w:fldCharType="begin"/>
          </w:r>
          <w:r>
            <w:instrText xml:space="preserve"> PAGE  \* Arabic  \* MERGEFORMAT </w:instrText>
          </w:r>
          <w:r w:rsidR="00F545E9">
            <w:fldChar w:fldCharType="separate"/>
          </w:r>
          <w:r w:rsidR="00AD6254">
            <w:rPr>
              <w:noProof/>
            </w:rPr>
            <w:t>2</w:t>
          </w:r>
          <w:r w:rsidR="00F545E9">
            <w:fldChar w:fldCharType="end"/>
          </w:r>
          <w:r>
            <w:t xml:space="preserve"> of </w:t>
          </w:r>
          <w:fldSimple w:instr=" NUMPAGES  \* Arabic  \* MERGEFORMAT ">
            <w:r w:rsidR="00AD6254">
              <w:rPr>
                <w:noProof/>
              </w:rPr>
              <w:t>3</w:t>
            </w:r>
          </w:fldSimple>
          <w:r>
            <w:t xml:space="preserve"> </w:t>
          </w:r>
        </w:p>
      </w:tc>
    </w:tr>
  </w:tbl>
  <w:p w14:paraId="2C95EBEA" w14:textId="77777777" w:rsidR="00291847" w:rsidRDefault="00291847" w:rsidP="0017563E">
    <w:pPr>
      <w:pStyle w:val="SAGENormal"/>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page" w:tblpX="1986" w:tblpY="16268"/>
      <w:tblOverlap w:val="nev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512"/>
      <w:gridCol w:w="1277"/>
    </w:tblGrid>
    <w:tr w:rsidR="0017563E" w14:paraId="5EC01D84" w14:textId="77777777" w:rsidTr="0017563E">
      <w:trPr>
        <w:trHeight w:val="348"/>
      </w:trPr>
      <w:tc>
        <w:tcPr>
          <w:tcW w:w="8712" w:type="dxa"/>
        </w:tcPr>
        <w:p w14:paraId="030EB9D4" w14:textId="77777777" w:rsidR="0017563E" w:rsidRDefault="00BD2975" w:rsidP="0073205F">
          <w:pPr>
            <w:pStyle w:val="SAGEFPFooter"/>
            <w:framePr w:hSpace="0" w:wrap="auto" w:vAnchor="margin" w:hAnchor="text" w:xAlign="left" w:yAlign="inline"/>
            <w:suppressOverlap w:val="0"/>
          </w:pPr>
          <w:r>
            <w:t>©2017</w:t>
          </w:r>
          <w:r w:rsidRPr="003B0822">
            <w:t xml:space="preserve"> The Sage Group plc or its licensors. All rights reserved. Sage, Sage logos, and Sage product and service names mentioned herein are the trademarks of The Sage Group plc or its licensors. All other trademarks are the property of their respective owners</w:t>
          </w:r>
          <w:r>
            <w:rPr>
              <w:b/>
              <w:bCs/>
              <w:i/>
              <w:iCs/>
              <w:color w:val="1F497D"/>
              <w:lang w:val="en-US"/>
            </w:rPr>
            <w:t>.</w:t>
          </w:r>
        </w:p>
      </w:tc>
      <w:tc>
        <w:tcPr>
          <w:tcW w:w="1442" w:type="dxa"/>
        </w:tcPr>
        <w:p w14:paraId="66FBA399" w14:textId="77777777" w:rsidR="0017563E" w:rsidRDefault="0017563E" w:rsidP="0017563E">
          <w:pPr>
            <w:pStyle w:val="SAGEPageNumber"/>
            <w:framePr w:hSpace="0" w:wrap="auto" w:vAnchor="margin" w:hAnchor="text" w:xAlign="left" w:yAlign="inline"/>
            <w:suppressOverlap w:val="0"/>
          </w:pPr>
          <w:r>
            <w:t xml:space="preserve">Page </w:t>
          </w:r>
          <w:r w:rsidR="00F545E9">
            <w:fldChar w:fldCharType="begin"/>
          </w:r>
          <w:r>
            <w:instrText xml:space="preserve"> PAGE  \* Arabic  \* MERGEFORMAT </w:instrText>
          </w:r>
          <w:r w:rsidR="00F545E9">
            <w:fldChar w:fldCharType="separate"/>
          </w:r>
          <w:r w:rsidR="00AD6254">
            <w:rPr>
              <w:noProof/>
            </w:rPr>
            <w:t>1</w:t>
          </w:r>
          <w:r w:rsidR="00F545E9">
            <w:fldChar w:fldCharType="end"/>
          </w:r>
          <w:r>
            <w:t xml:space="preserve"> of </w:t>
          </w:r>
          <w:fldSimple w:instr=" NUMPAGES  \* Arabic  \* MERGEFORMAT ">
            <w:r w:rsidR="00AD6254">
              <w:rPr>
                <w:noProof/>
              </w:rPr>
              <w:t>3</w:t>
            </w:r>
          </w:fldSimple>
          <w:r>
            <w:t xml:space="preserve"> </w:t>
          </w:r>
        </w:p>
      </w:tc>
    </w:tr>
  </w:tbl>
  <w:p w14:paraId="0B39483E" w14:textId="77777777" w:rsidR="0017563E" w:rsidRDefault="0017563E" w:rsidP="0017563E">
    <w:pPr>
      <w:pStyle w:val="SAGENormal"/>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185C0" w14:textId="77777777" w:rsidR="000B6A86" w:rsidRDefault="000B6A86" w:rsidP="001824C4">
      <w:r>
        <w:separator/>
      </w:r>
    </w:p>
  </w:footnote>
  <w:footnote w:type="continuationSeparator" w:id="0">
    <w:p w14:paraId="17F3BA88" w14:textId="77777777" w:rsidR="000B6A86" w:rsidRDefault="000B6A86" w:rsidP="001824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page" w:tblpX="1986" w:tblpY="6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3"/>
    </w:tblGrid>
    <w:tr w:rsidR="009B016E" w:rsidRPr="00872DC9" w14:paraId="704A49E3" w14:textId="77777777" w:rsidTr="00A03254">
      <w:tc>
        <w:tcPr>
          <w:tcW w:w="6383" w:type="dxa"/>
          <w:tcMar>
            <w:left w:w="0" w:type="dxa"/>
            <w:right w:w="0" w:type="dxa"/>
          </w:tcMar>
        </w:tcPr>
        <w:p w14:paraId="1CEAA27D" w14:textId="77777777" w:rsidR="0099032F" w:rsidRPr="00872DC9" w:rsidRDefault="00A30A7C" w:rsidP="00881C53">
          <w:pPr>
            <w:pStyle w:val="SAGETitle"/>
          </w:pPr>
          <w:r>
            <w:t xml:space="preserve">INDIVIDUAL </w:t>
          </w:r>
          <w:r w:rsidR="00E00F8E">
            <w:t>CONTRIBUTOR LICENSE AGREEMENT</w:t>
          </w:r>
        </w:p>
        <w:p w14:paraId="70686727" w14:textId="77777777" w:rsidR="009B016E" w:rsidRPr="00872DC9" w:rsidRDefault="009B016E" w:rsidP="00963AD2">
          <w:pPr>
            <w:pStyle w:val="SAGESubtitle"/>
          </w:pPr>
        </w:p>
      </w:tc>
    </w:tr>
  </w:tbl>
  <w:p w14:paraId="6D017A14" w14:textId="77777777" w:rsidR="008C28F1" w:rsidRDefault="00A03254" w:rsidP="00792A3B">
    <w:pPr>
      <w:pStyle w:val="SAGEFPHeader"/>
    </w:pPr>
    <w:r w:rsidRPr="00A03254">
      <w:rPr>
        <w:noProof/>
        <w:lang w:eastAsia="en-GB"/>
      </w:rPr>
      <w:drawing>
        <wp:anchor distT="0" distB="0" distL="114300" distR="114300" simplePos="0" relativeHeight="251657216" behindDoc="0" locked="1" layoutInCell="0" allowOverlap="1" wp14:anchorId="1131C941" wp14:editId="3E028B72">
          <wp:simplePos x="0" y="0"/>
          <wp:positionH relativeFrom="page">
            <wp:posOffset>5758815</wp:posOffset>
          </wp:positionH>
          <wp:positionV relativeFrom="page">
            <wp:posOffset>443230</wp:posOffset>
          </wp:positionV>
          <wp:extent cx="1079500" cy="4133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413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2703"/>
    <w:multiLevelType w:val="hybridMultilevel"/>
    <w:tmpl w:val="BC020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6A1BF2"/>
    <w:multiLevelType w:val="hybridMultilevel"/>
    <w:tmpl w:val="B5283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4692ECC"/>
    <w:multiLevelType w:val="hybridMultilevel"/>
    <w:tmpl w:val="18B66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readOnly" w:enforcement="1" w:cryptProviderType="rsaAES" w:cryptAlgorithmClass="hash" w:cryptAlgorithmType="typeAny" w:cryptAlgorithmSid="14" w:cryptSpinCount="100000" w:hash="+FEdTJEFcD6jDsrpXFg+5zvBogQzdJZt3iKJYWfFnS0xV+TZMaqgXXNpoCz0SJLRVV6sDOJUAv+NtCj623PAvg==" w:salt="SeKbSBMGXxRXaQZTq0/JkA=="/>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F8E"/>
    <w:rsid w:val="00072799"/>
    <w:rsid w:val="000B6A86"/>
    <w:rsid w:val="000D72F0"/>
    <w:rsid w:val="001249FF"/>
    <w:rsid w:val="00143FB3"/>
    <w:rsid w:val="00165500"/>
    <w:rsid w:val="001669A1"/>
    <w:rsid w:val="0017563E"/>
    <w:rsid w:val="001824C4"/>
    <w:rsid w:val="001F2F05"/>
    <w:rsid w:val="00202678"/>
    <w:rsid w:val="00204E77"/>
    <w:rsid w:val="00243B43"/>
    <w:rsid w:val="002551B5"/>
    <w:rsid w:val="00273DFE"/>
    <w:rsid w:val="00291847"/>
    <w:rsid w:val="00297C48"/>
    <w:rsid w:val="002A5E8F"/>
    <w:rsid w:val="002C7089"/>
    <w:rsid w:val="003007E0"/>
    <w:rsid w:val="003772FB"/>
    <w:rsid w:val="00385ECF"/>
    <w:rsid w:val="003A0C00"/>
    <w:rsid w:val="003B2490"/>
    <w:rsid w:val="003B70E5"/>
    <w:rsid w:val="003C13DD"/>
    <w:rsid w:val="003D19D9"/>
    <w:rsid w:val="003E58A2"/>
    <w:rsid w:val="003E77A0"/>
    <w:rsid w:val="00501DCC"/>
    <w:rsid w:val="005319D8"/>
    <w:rsid w:val="0054680E"/>
    <w:rsid w:val="00547F1B"/>
    <w:rsid w:val="005545A4"/>
    <w:rsid w:val="005945F6"/>
    <w:rsid w:val="005B4669"/>
    <w:rsid w:val="006B3C73"/>
    <w:rsid w:val="006C5306"/>
    <w:rsid w:val="006C764B"/>
    <w:rsid w:val="006E4DF2"/>
    <w:rsid w:val="006F10DA"/>
    <w:rsid w:val="006F43D2"/>
    <w:rsid w:val="00724816"/>
    <w:rsid w:val="0073205F"/>
    <w:rsid w:val="00743165"/>
    <w:rsid w:val="0076016C"/>
    <w:rsid w:val="00792A3B"/>
    <w:rsid w:val="007E0109"/>
    <w:rsid w:val="007F644B"/>
    <w:rsid w:val="00813727"/>
    <w:rsid w:val="008515E8"/>
    <w:rsid w:val="00872DC9"/>
    <w:rsid w:val="00881C53"/>
    <w:rsid w:val="008A2E09"/>
    <w:rsid w:val="008C28F1"/>
    <w:rsid w:val="008D0F4D"/>
    <w:rsid w:val="00963AD2"/>
    <w:rsid w:val="00964900"/>
    <w:rsid w:val="009754A0"/>
    <w:rsid w:val="0099032F"/>
    <w:rsid w:val="009A58D8"/>
    <w:rsid w:val="009B016E"/>
    <w:rsid w:val="009D09E0"/>
    <w:rsid w:val="009E7FB9"/>
    <w:rsid w:val="009F2721"/>
    <w:rsid w:val="009F7425"/>
    <w:rsid w:val="00A01CD4"/>
    <w:rsid w:val="00A03254"/>
    <w:rsid w:val="00A30A7C"/>
    <w:rsid w:val="00A4427E"/>
    <w:rsid w:val="00A67E6A"/>
    <w:rsid w:val="00AA0336"/>
    <w:rsid w:val="00AB0302"/>
    <w:rsid w:val="00AD6254"/>
    <w:rsid w:val="00AF2D24"/>
    <w:rsid w:val="00B27903"/>
    <w:rsid w:val="00B27C0E"/>
    <w:rsid w:val="00BB2AAB"/>
    <w:rsid w:val="00BB2CA7"/>
    <w:rsid w:val="00BD2975"/>
    <w:rsid w:val="00BD6AEA"/>
    <w:rsid w:val="00C25771"/>
    <w:rsid w:val="00C36A47"/>
    <w:rsid w:val="00C50939"/>
    <w:rsid w:val="00CD71CF"/>
    <w:rsid w:val="00DD05F9"/>
    <w:rsid w:val="00E00F8E"/>
    <w:rsid w:val="00E20982"/>
    <w:rsid w:val="00E22B23"/>
    <w:rsid w:val="00E7643A"/>
    <w:rsid w:val="00E872BF"/>
    <w:rsid w:val="00EA2772"/>
    <w:rsid w:val="00ED16ED"/>
    <w:rsid w:val="00F41FF9"/>
    <w:rsid w:val="00F540A5"/>
    <w:rsid w:val="00F545E9"/>
    <w:rsid w:val="00FB010C"/>
    <w:rsid w:val="00FD3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F22C6"/>
  <w15:docId w15:val="{A7336FAE-AEF4-4045-80AE-1FC00E7D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F8E"/>
    <w:pPr>
      <w:spacing w:after="160" w:line="259"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4C4"/>
    <w:pPr>
      <w:tabs>
        <w:tab w:val="center" w:pos="4513"/>
        <w:tab w:val="right" w:pos="9026"/>
      </w:tabs>
    </w:pPr>
  </w:style>
  <w:style w:type="character" w:customStyle="1" w:styleId="HeaderChar">
    <w:name w:val="Header Char"/>
    <w:basedOn w:val="DefaultParagraphFont"/>
    <w:link w:val="Header"/>
    <w:uiPriority w:val="99"/>
    <w:rsid w:val="001824C4"/>
  </w:style>
  <w:style w:type="paragraph" w:styleId="Footer">
    <w:name w:val="footer"/>
    <w:basedOn w:val="Normal"/>
    <w:link w:val="FooterChar"/>
    <w:uiPriority w:val="99"/>
    <w:unhideWhenUsed/>
    <w:rsid w:val="001824C4"/>
    <w:pPr>
      <w:tabs>
        <w:tab w:val="center" w:pos="4513"/>
        <w:tab w:val="right" w:pos="9026"/>
      </w:tabs>
    </w:pPr>
  </w:style>
  <w:style w:type="character" w:customStyle="1" w:styleId="FooterChar">
    <w:name w:val="Footer Char"/>
    <w:basedOn w:val="DefaultParagraphFont"/>
    <w:link w:val="Footer"/>
    <w:uiPriority w:val="99"/>
    <w:rsid w:val="001824C4"/>
  </w:style>
  <w:style w:type="paragraph" w:styleId="BalloonText">
    <w:name w:val="Balloon Text"/>
    <w:basedOn w:val="Normal"/>
    <w:link w:val="BalloonTextChar"/>
    <w:uiPriority w:val="99"/>
    <w:semiHidden/>
    <w:unhideWhenUsed/>
    <w:rsid w:val="001824C4"/>
    <w:rPr>
      <w:rFonts w:ascii="Tahoma" w:hAnsi="Tahoma" w:cs="Tahoma"/>
      <w:sz w:val="16"/>
      <w:szCs w:val="16"/>
    </w:rPr>
  </w:style>
  <w:style w:type="character" w:customStyle="1" w:styleId="BalloonTextChar">
    <w:name w:val="Balloon Text Char"/>
    <w:basedOn w:val="DefaultParagraphFont"/>
    <w:link w:val="BalloonText"/>
    <w:uiPriority w:val="99"/>
    <w:semiHidden/>
    <w:rsid w:val="001824C4"/>
    <w:rPr>
      <w:rFonts w:ascii="Tahoma" w:hAnsi="Tahoma" w:cs="Tahoma"/>
      <w:sz w:val="16"/>
      <w:szCs w:val="16"/>
    </w:rPr>
  </w:style>
  <w:style w:type="paragraph" w:customStyle="1" w:styleId="SAGENormal">
    <w:name w:val="SAGE_Normal"/>
    <w:qFormat/>
    <w:rsid w:val="006F43D2"/>
    <w:pPr>
      <w:tabs>
        <w:tab w:val="left" w:pos="340"/>
      </w:tabs>
      <w:suppressAutoHyphens/>
      <w:spacing w:after="0" w:line="240" w:lineRule="auto"/>
    </w:pPr>
    <w:rPr>
      <w:rFonts w:ascii="Arial" w:hAnsi="Arial"/>
      <w:color w:val="51534A"/>
      <w:kern w:val="12"/>
    </w:rPr>
  </w:style>
  <w:style w:type="paragraph" w:customStyle="1" w:styleId="SAGESubhead">
    <w:name w:val="SAGE_Subhead"/>
    <w:basedOn w:val="SAGENormal"/>
    <w:next w:val="SAGEBodyText"/>
    <w:qFormat/>
    <w:rsid w:val="00872DC9"/>
    <w:pPr>
      <w:spacing w:line="280" w:lineRule="exact"/>
    </w:pPr>
    <w:rPr>
      <w:b/>
    </w:rPr>
  </w:style>
  <w:style w:type="paragraph" w:customStyle="1" w:styleId="SAGEBodyText">
    <w:name w:val="SAGE_Body Text"/>
    <w:basedOn w:val="SAGENormal"/>
    <w:qFormat/>
    <w:rsid w:val="00FD3DD3"/>
    <w:pPr>
      <w:spacing w:after="280" w:line="280" w:lineRule="exact"/>
    </w:pPr>
  </w:style>
  <w:style w:type="paragraph" w:customStyle="1" w:styleId="SAGETitle">
    <w:name w:val="SAGE_Title"/>
    <w:basedOn w:val="SAGENormal"/>
    <w:qFormat/>
    <w:rsid w:val="006F43D2"/>
    <w:pPr>
      <w:spacing w:line="420" w:lineRule="exact"/>
    </w:pPr>
    <w:rPr>
      <w:b/>
      <w:color w:val="00A4CF" w:themeColor="accent1"/>
      <w:sz w:val="36"/>
    </w:rPr>
  </w:style>
  <w:style w:type="paragraph" w:customStyle="1" w:styleId="SAGESubtitle">
    <w:name w:val="SAGE_Subtitle"/>
    <w:basedOn w:val="SAGENormal"/>
    <w:qFormat/>
    <w:rsid w:val="006F43D2"/>
    <w:pPr>
      <w:spacing w:line="420" w:lineRule="exact"/>
    </w:pPr>
    <w:rPr>
      <w:sz w:val="36"/>
    </w:rPr>
  </w:style>
  <w:style w:type="table" w:styleId="TableGrid">
    <w:name w:val="Table Grid"/>
    <w:basedOn w:val="TableNormal"/>
    <w:uiPriority w:val="39"/>
    <w:rsid w:val="002918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GEFPFooter">
    <w:name w:val="SAGE_FP Footer"/>
    <w:basedOn w:val="SAGENormal"/>
    <w:qFormat/>
    <w:rsid w:val="006F43D2"/>
    <w:pPr>
      <w:framePr w:hSpace="181" w:wrap="around" w:vAnchor="page" w:hAnchor="page" w:x="934" w:y="16161"/>
      <w:suppressOverlap/>
    </w:pPr>
    <w:rPr>
      <w:sz w:val="15"/>
    </w:rPr>
  </w:style>
  <w:style w:type="paragraph" w:customStyle="1" w:styleId="SAGEPageNumber">
    <w:name w:val="SAGE_Page Number"/>
    <w:basedOn w:val="SAGEFPFooter"/>
    <w:qFormat/>
    <w:rsid w:val="005945F6"/>
    <w:pPr>
      <w:framePr w:wrap="around"/>
      <w:jc w:val="right"/>
    </w:pPr>
  </w:style>
  <w:style w:type="paragraph" w:customStyle="1" w:styleId="SAGEFPHeader">
    <w:name w:val="SAGE_FP Header"/>
    <w:basedOn w:val="SAGENormal"/>
    <w:qFormat/>
    <w:rsid w:val="009E7FB9"/>
    <w:pPr>
      <w:spacing w:after="1960" w:line="280" w:lineRule="exact"/>
    </w:pPr>
  </w:style>
  <w:style w:type="paragraph" w:customStyle="1" w:styleId="SAGEFooter">
    <w:name w:val="SAGE_Footer"/>
    <w:basedOn w:val="SAGEFPFooter"/>
    <w:qFormat/>
    <w:rsid w:val="0017563E"/>
    <w:pPr>
      <w:framePr w:wrap="around" w:x="1986" w:y="16263"/>
    </w:pPr>
  </w:style>
  <w:style w:type="paragraph" w:customStyle="1" w:styleId="SAGEIndentedText">
    <w:name w:val="SAGE_Indented Text"/>
    <w:basedOn w:val="SAGENormal"/>
    <w:qFormat/>
    <w:rsid w:val="006F43D2"/>
    <w:pPr>
      <w:spacing w:line="280" w:lineRule="exact"/>
      <w:ind w:left="340"/>
    </w:pPr>
  </w:style>
  <w:style w:type="paragraph" w:customStyle="1" w:styleId="SAGEIPHeader">
    <w:name w:val="SAGE_IP Header"/>
    <w:basedOn w:val="SAGENormal"/>
    <w:qFormat/>
    <w:rsid w:val="00792A3B"/>
    <w:rPr>
      <w:sz w:val="10"/>
    </w:rPr>
  </w:style>
  <w:style w:type="table" w:customStyle="1" w:styleId="SageTable">
    <w:name w:val="Sage Table"/>
    <w:basedOn w:val="TableNormal"/>
    <w:next w:val="TableGrid"/>
    <w:rsid w:val="006E4DF2"/>
    <w:pPr>
      <w:spacing w:before="60" w:after="60" w:line="240" w:lineRule="auto"/>
      <w:ind w:left="113" w:right="113"/>
    </w:pPr>
    <w:tblPr>
      <w:tblStyleRowBandSize w:val="1"/>
      <w:tblInd w:w="0" w:type="dxa"/>
      <w:tblBorders>
        <w:insideH w:val="single" w:sz="8" w:space="0" w:color="00A4CF" w:themeColor="accent1"/>
      </w:tblBorders>
      <w:tblCellMar>
        <w:top w:w="0" w:type="dxa"/>
        <w:left w:w="0" w:type="dxa"/>
        <w:bottom w:w="0" w:type="dxa"/>
        <w:right w:w="0" w:type="dxa"/>
      </w:tblCellMar>
    </w:tblPr>
    <w:tcPr>
      <w:shd w:val="clear" w:color="auto" w:fill="auto"/>
      <w:tcMar>
        <w:left w:w="0" w:type="dxa"/>
        <w:right w:w="0" w:type="dxa"/>
      </w:tcMar>
      <w:vAlign w:val="center"/>
    </w:tcPr>
    <w:tblStylePr w:type="firstRow">
      <w:rPr>
        <w:rFonts w:asciiTheme="minorHAnsi" w:hAnsiTheme="minorHAnsi"/>
        <w:b w:val="0"/>
        <w:color w:val="FFFFFF" w:themeColor="background1"/>
        <w:sz w:val="22"/>
      </w:rPr>
      <w:tblPr/>
      <w:tcPr>
        <w:shd w:val="clear" w:color="auto" w:fill="00A4CF" w:themeFill="accent1"/>
      </w:tcPr>
    </w:tblStylePr>
  </w:style>
  <w:style w:type="paragraph" w:styleId="NormalWeb">
    <w:name w:val="Normal (Web)"/>
    <w:basedOn w:val="Normal"/>
    <w:uiPriority w:val="99"/>
    <w:unhideWhenUsed/>
    <w:rsid w:val="00E00F8E"/>
    <w:pPr>
      <w:spacing w:before="100" w:beforeAutospacing="1" w:after="100" w:afterAutospacing="1" w:line="240" w:lineRule="auto"/>
    </w:pPr>
    <w:rPr>
      <w:rFonts w:ascii="Times New Roman" w:hAnsi="Times New Roman" w:cs="Times New Roman"/>
      <w:sz w:val="24"/>
      <w:szCs w:val="24"/>
      <w:lang w:val="en-US"/>
    </w:rPr>
  </w:style>
  <w:style w:type="paragraph" w:styleId="ListParagraph">
    <w:name w:val="List Paragraph"/>
    <w:basedOn w:val="Normal"/>
    <w:uiPriority w:val="34"/>
    <w:qFormat/>
    <w:rsid w:val="00E00F8E"/>
    <w:pPr>
      <w:ind w:left="720"/>
      <w:contextualSpacing/>
    </w:pPr>
  </w:style>
  <w:style w:type="character" w:styleId="Hyperlink">
    <w:name w:val="Hyperlink"/>
    <w:basedOn w:val="DefaultParagraphFont"/>
    <w:uiPriority w:val="99"/>
    <w:unhideWhenUsed/>
    <w:rsid w:val="00AD6254"/>
    <w:rPr>
      <w:color w:val="1963F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9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im\AppData\Local\Microsoft\Windows\Temporary%20Internet%20Files\Content.IE5\IU6TJOSJ\sage_standard_word_portrait_cyan_eur.dotx" TargetMode="External"/></Relationships>
</file>

<file path=word/theme/theme1.xml><?xml version="1.0" encoding="utf-8"?>
<a:theme xmlns:a="http://schemas.openxmlformats.org/drawingml/2006/main" name="Office Theme">
  <a:themeElements>
    <a:clrScheme name="Sage">
      <a:dk1>
        <a:srgbClr val="2B2421"/>
      </a:dk1>
      <a:lt1>
        <a:sysClr val="window" lastClr="FFFFFF"/>
      </a:lt1>
      <a:dk2>
        <a:srgbClr val="2E3456"/>
      </a:dk2>
      <a:lt2>
        <a:srgbClr val="DCDDDB"/>
      </a:lt2>
      <a:accent1>
        <a:srgbClr val="00A4CF"/>
      </a:accent1>
      <a:accent2>
        <a:srgbClr val="979892"/>
      </a:accent2>
      <a:accent3>
        <a:srgbClr val="B9BAB7"/>
      </a:accent3>
      <a:accent4>
        <a:srgbClr val="EEEEED"/>
      </a:accent4>
      <a:accent5>
        <a:srgbClr val="74756E"/>
      </a:accent5>
      <a:accent6>
        <a:srgbClr val="DCDDDB"/>
      </a:accent6>
      <a:hlink>
        <a:srgbClr val="1963F6"/>
      </a:hlink>
      <a:folHlink>
        <a:srgbClr val="A901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B30DE-B116-7648-97EF-968FF8FE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C:\Users\evgim\AppData\Local\Microsoft\Windows\Temporary Internet Files\Content.IE5\IU6TJOSJ\sage_standard_word_portrait_cyan_eur.dotx</Template>
  <TotalTime>21</TotalTime>
  <Pages>3</Pages>
  <Words>1077</Words>
  <Characters>6140</Characters>
  <Application>Microsoft Macintosh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GIMELLO, Eva</dc:creator>
  <cp:lastModifiedBy>Tait, Andrew</cp:lastModifiedBy>
  <cp:revision>17</cp:revision>
  <cp:lastPrinted>2017-02-21T14:48:00Z</cp:lastPrinted>
  <dcterms:created xsi:type="dcterms:W3CDTF">2017-02-21T14:01:00Z</dcterms:created>
  <dcterms:modified xsi:type="dcterms:W3CDTF">2017-05-11T11:02:00Z</dcterms:modified>
</cp:coreProperties>
</file>